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96C7" w14:textId="77777777" w:rsidR="00662D6C" w:rsidRDefault="00662D6C" w:rsidP="00391701">
      <w:pPr>
        <w:pStyle w:val="ReturnAddress"/>
        <w:framePr w:w="0" w:hRule="auto" w:hSpace="0" w:vSpace="0" w:wrap="auto" w:vAnchor="margin" w:hAnchor="text" w:xAlign="left" w:yAlign="inline"/>
        <w:ind w:left="5760"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en-CA"/>
        </w:rPr>
        <w:drawing>
          <wp:anchor distT="0" distB="0" distL="114300" distR="114300" simplePos="0" relativeHeight="251659264" behindDoc="1" locked="0" layoutInCell="1" allowOverlap="1" wp14:anchorId="02DEE9A8" wp14:editId="3CB68210">
            <wp:simplePos x="0" y="0"/>
            <wp:positionH relativeFrom="column">
              <wp:posOffset>-35560</wp:posOffset>
            </wp:positionH>
            <wp:positionV relativeFrom="paragraph">
              <wp:posOffset>-113665</wp:posOffset>
            </wp:positionV>
            <wp:extent cx="1056005" cy="1118870"/>
            <wp:effectExtent l="19050" t="0" r="0" b="0"/>
            <wp:wrapNone/>
            <wp:docPr id="5" name="Picture 1" descr="Fire Dep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 Dep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E447E1" w14:textId="77777777" w:rsidR="00391701" w:rsidRDefault="00BA5013" w:rsidP="00391701">
      <w:pPr>
        <w:pStyle w:val="ReturnAddress"/>
        <w:framePr w:w="0" w:hRule="auto" w:hSpace="0" w:vSpace="0" w:wrap="auto" w:vAnchor="margin" w:hAnchor="text" w:xAlign="left" w:yAlign="inline"/>
        <w:ind w:left="5760" w:firstLine="720"/>
        <w:rPr>
          <w:rFonts w:ascii="Times New Roman" w:hAnsi="Times New Roman"/>
          <w:sz w:val="18"/>
          <w:szCs w:val="18"/>
        </w:rPr>
      </w:pPr>
      <w:r w:rsidRPr="00536438">
        <w:rPr>
          <w:rFonts w:ascii="Times New Roman" w:hAnsi="Times New Roman"/>
          <w:sz w:val="18"/>
          <w:szCs w:val="18"/>
        </w:rPr>
        <w:t>Nackawic Fire Department</w:t>
      </w:r>
      <w:r w:rsidR="00217406" w:rsidRPr="00536438">
        <w:rPr>
          <w:rFonts w:ascii="Times New Roman" w:hAnsi="Times New Roman"/>
          <w:sz w:val="18"/>
          <w:szCs w:val="18"/>
        </w:rPr>
        <w:t xml:space="preserve">     </w:t>
      </w:r>
      <w:r w:rsidR="00217406" w:rsidRPr="00536438">
        <w:rPr>
          <w:rFonts w:ascii="Times New Roman" w:hAnsi="Times New Roman"/>
          <w:sz w:val="18"/>
          <w:szCs w:val="18"/>
        </w:rPr>
        <w:tab/>
      </w:r>
      <w:r w:rsidR="00391701">
        <w:rPr>
          <w:rFonts w:ascii="Times New Roman" w:hAnsi="Times New Roman"/>
          <w:sz w:val="18"/>
          <w:szCs w:val="18"/>
        </w:rPr>
        <w:t>1</w:t>
      </w:r>
      <w:r w:rsidRPr="00536438">
        <w:rPr>
          <w:rFonts w:ascii="Times New Roman" w:hAnsi="Times New Roman"/>
          <w:sz w:val="18"/>
          <w:szCs w:val="18"/>
        </w:rPr>
        <w:t>15 Otis Drive</w:t>
      </w:r>
    </w:p>
    <w:p w14:paraId="6BA658AE" w14:textId="77777777" w:rsidR="00BA5013" w:rsidRDefault="00391701" w:rsidP="00BA5013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36438">
        <w:rPr>
          <w:rFonts w:ascii="Times New Roman" w:hAnsi="Times New Roman"/>
          <w:sz w:val="18"/>
          <w:szCs w:val="18"/>
        </w:rPr>
        <w:t>Nackawic, New Brunswick</w:t>
      </w:r>
      <w:r w:rsidR="00BA5013" w:rsidRPr="00536438">
        <w:rPr>
          <w:rFonts w:ascii="Times New Roman" w:hAnsi="Times New Roman"/>
          <w:sz w:val="18"/>
          <w:szCs w:val="18"/>
        </w:rPr>
        <w:tab/>
      </w:r>
      <w:r w:rsidR="00BA5013" w:rsidRPr="00536438">
        <w:rPr>
          <w:rFonts w:ascii="Times New Roman" w:hAnsi="Times New Roman"/>
          <w:sz w:val="18"/>
          <w:szCs w:val="18"/>
        </w:rPr>
        <w:tab/>
      </w:r>
      <w:r w:rsidR="00BA5013" w:rsidRPr="00536438">
        <w:rPr>
          <w:rFonts w:ascii="Times New Roman" w:hAnsi="Times New Roman"/>
          <w:sz w:val="18"/>
          <w:szCs w:val="18"/>
        </w:rPr>
        <w:tab/>
      </w:r>
      <w:r w:rsidR="00217406" w:rsidRPr="00536438">
        <w:rPr>
          <w:rFonts w:ascii="Times New Roman" w:hAnsi="Times New Roman"/>
          <w:sz w:val="18"/>
          <w:szCs w:val="18"/>
        </w:rPr>
        <w:tab/>
      </w:r>
      <w:r w:rsidR="00217406" w:rsidRPr="00536438">
        <w:rPr>
          <w:rFonts w:ascii="Times New Roman" w:hAnsi="Times New Roman"/>
          <w:sz w:val="18"/>
          <w:szCs w:val="18"/>
        </w:rPr>
        <w:tab/>
      </w:r>
      <w:r w:rsidR="00217406" w:rsidRPr="00536438">
        <w:rPr>
          <w:rFonts w:ascii="Times New Roman" w:hAnsi="Times New Roman"/>
          <w:sz w:val="18"/>
          <w:szCs w:val="18"/>
        </w:rPr>
        <w:tab/>
      </w:r>
      <w:r w:rsidR="00217406" w:rsidRPr="0053643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BA5013" w:rsidRPr="00536438">
        <w:rPr>
          <w:rFonts w:ascii="Times New Roman" w:hAnsi="Times New Roman"/>
          <w:sz w:val="18"/>
          <w:szCs w:val="18"/>
        </w:rPr>
        <w:t>E6G 2P1</w:t>
      </w:r>
    </w:p>
    <w:p w14:paraId="67A4F229" w14:textId="77777777" w:rsidR="004904E1" w:rsidRDefault="00391701" w:rsidP="00391701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Phone: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506) 575-2244</w:t>
      </w:r>
    </w:p>
    <w:p w14:paraId="3DEAFEEA" w14:textId="77777777" w:rsidR="00016FD3" w:rsidRDefault="00391701" w:rsidP="00391701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Fax: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506) 575-2035</w:t>
      </w:r>
    </w:p>
    <w:p w14:paraId="7B421FAF" w14:textId="77777777" w:rsidR="00391701" w:rsidRDefault="00391701" w:rsidP="00391701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</w:p>
    <w:p w14:paraId="32C6841F" w14:textId="77777777" w:rsidR="00391701" w:rsidRDefault="00391701" w:rsidP="00391701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8"/>
          <w:szCs w:val="18"/>
        </w:rPr>
      </w:pPr>
    </w:p>
    <w:p w14:paraId="04C7635F" w14:textId="377A3DF5" w:rsidR="00391701" w:rsidRPr="002237B7" w:rsidRDefault="0006738A" w:rsidP="002237B7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Nackawic </w:t>
      </w:r>
    </w:p>
    <w:p w14:paraId="703BD946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8"/>
          <w:szCs w:val="28"/>
        </w:rPr>
      </w:pPr>
    </w:p>
    <w:p w14:paraId="430B4140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 xml:space="preserve">Permit for Installation of </w:t>
      </w:r>
    </w:p>
    <w:p w14:paraId="21D3009B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“Outdoor Fireplace, Chimineas, Fire Pits, ETC.”</w:t>
      </w:r>
    </w:p>
    <w:p w14:paraId="36CAF14F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8"/>
          <w:szCs w:val="28"/>
        </w:rPr>
      </w:pPr>
    </w:p>
    <w:p w14:paraId="2298239D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Permit No.: _________________</w:t>
      </w:r>
      <w:r w:rsidRPr="002237B7">
        <w:rPr>
          <w:rFonts w:ascii="Times New Roman" w:hAnsi="Times New Roman"/>
          <w:sz w:val="28"/>
          <w:szCs w:val="28"/>
        </w:rPr>
        <w:tab/>
        <w:t>Date: _______________</w:t>
      </w:r>
    </w:p>
    <w:p w14:paraId="419B158D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</w:p>
    <w:p w14:paraId="7596A20E" w14:textId="77777777" w:rsidR="002237B7" w:rsidRPr="002237B7" w:rsidRDefault="003046EE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Pursuant</w:t>
      </w:r>
      <w:r w:rsidR="002237B7" w:rsidRPr="002237B7">
        <w:rPr>
          <w:rFonts w:ascii="Times New Roman" w:hAnsi="Times New Roman"/>
          <w:sz w:val="28"/>
          <w:szCs w:val="28"/>
        </w:rPr>
        <w:t xml:space="preserve"> to the provisions of the Fire Department By-Law of the Town of Nackawic, permission is hereby granted to:</w:t>
      </w:r>
      <w:r w:rsidR="002237B7" w:rsidRPr="002237B7">
        <w:rPr>
          <w:rFonts w:ascii="Times New Roman" w:hAnsi="Times New Roman"/>
          <w:sz w:val="28"/>
          <w:szCs w:val="28"/>
        </w:rPr>
        <w:br/>
      </w:r>
    </w:p>
    <w:p w14:paraId="2ED3D924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Name of Occupant:</w:t>
      </w:r>
      <w:r w:rsidR="00BA6097">
        <w:rPr>
          <w:rFonts w:ascii="Times New Roman" w:hAnsi="Times New Roman"/>
          <w:sz w:val="28"/>
          <w:szCs w:val="28"/>
        </w:rPr>
        <w:tab/>
        <w:t>_________________________________________</w:t>
      </w:r>
    </w:p>
    <w:p w14:paraId="103DFCD8" w14:textId="77777777" w:rsidR="00BA609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Mailing Address:</w:t>
      </w:r>
      <w:r w:rsidR="00BA6097"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p w14:paraId="351997E0" w14:textId="77777777" w:rsidR="00BA609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Location (Civic Address):</w:t>
      </w:r>
      <w:r w:rsidR="00BA6097">
        <w:rPr>
          <w:rFonts w:ascii="Times New Roman" w:hAnsi="Times New Roman"/>
          <w:sz w:val="28"/>
          <w:szCs w:val="28"/>
        </w:rPr>
        <w:tab/>
        <w:t xml:space="preserve">____________________________________ </w:t>
      </w:r>
    </w:p>
    <w:p w14:paraId="31E44910" w14:textId="77777777" w:rsidR="00BA6097" w:rsidRDefault="002237B7" w:rsidP="00BA609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A6097">
        <w:rPr>
          <w:rFonts w:ascii="Times New Roman" w:hAnsi="Times New Roman"/>
          <w:sz w:val="28"/>
          <w:szCs w:val="28"/>
        </w:rPr>
        <w:t xml:space="preserve">onstruction Material of </w:t>
      </w:r>
      <w:r w:rsidR="00E97DCE">
        <w:rPr>
          <w:rFonts w:ascii="Times New Roman" w:hAnsi="Times New Roman"/>
          <w:sz w:val="28"/>
          <w:szCs w:val="28"/>
        </w:rPr>
        <w:t>Unit:</w:t>
      </w:r>
      <w:r w:rsidR="00BA6097">
        <w:rPr>
          <w:rFonts w:ascii="Times New Roman" w:hAnsi="Times New Roman"/>
          <w:sz w:val="28"/>
          <w:szCs w:val="28"/>
        </w:rPr>
        <w:tab/>
        <w:t>____________________________________</w:t>
      </w:r>
    </w:p>
    <w:p w14:paraId="1DD3B8BE" w14:textId="77777777" w:rsidR="00BA6097" w:rsidRDefault="00BA609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  <w:r>
        <w:rPr>
          <w:rFonts w:ascii="Times New Roman" w:hAnsi="Times New Roman"/>
          <w:sz w:val="28"/>
          <w:szCs w:val="28"/>
        </w:rPr>
        <w:br/>
      </w:r>
      <w:r w:rsidR="002237B7" w:rsidRPr="002237B7">
        <w:rPr>
          <w:rFonts w:ascii="Times New Roman" w:hAnsi="Times New Roman"/>
          <w:sz w:val="28"/>
          <w:szCs w:val="28"/>
        </w:rPr>
        <w:t>Dis</w:t>
      </w:r>
      <w:r>
        <w:rPr>
          <w:rFonts w:ascii="Times New Roman" w:hAnsi="Times New Roman"/>
          <w:sz w:val="28"/>
          <w:szCs w:val="28"/>
        </w:rPr>
        <w:t>tance to Combustible Materials</w:t>
      </w:r>
      <w:r w:rsidR="008D4AC8">
        <w:rPr>
          <w:rFonts w:ascii="Times New Roman" w:hAnsi="Times New Roman"/>
          <w:sz w:val="28"/>
          <w:szCs w:val="28"/>
        </w:rPr>
        <w:t>:</w:t>
      </w:r>
      <w:r w:rsidR="008D4AC8">
        <w:rPr>
          <w:rFonts w:ascii="Times New Roman" w:hAnsi="Times New Roman"/>
          <w:sz w:val="28"/>
          <w:szCs w:val="28"/>
        </w:rPr>
        <w:tab/>
        <w:t>______________________________</w:t>
      </w:r>
    </w:p>
    <w:p w14:paraId="5E6300E7" w14:textId="77777777" w:rsidR="002237B7" w:rsidRPr="002237B7" w:rsidRDefault="00BA609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2237B7" w:rsidRPr="002237B7">
        <w:rPr>
          <w:rFonts w:ascii="Times New Roman" w:hAnsi="Times New Roman"/>
          <w:sz w:val="28"/>
          <w:szCs w:val="28"/>
        </w:rPr>
        <w:t>park arrest screen opening size:</w:t>
      </w:r>
      <w:r w:rsidR="008D4AC8">
        <w:rPr>
          <w:rFonts w:ascii="Times New Roman" w:hAnsi="Times New Roman"/>
          <w:sz w:val="28"/>
          <w:szCs w:val="28"/>
        </w:rPr>
        <w:tab/>
      </w:r>
      <w:r w:rsidR="00CC62EE">
        <w:rPr>
          <w:rFonts w:ascii="Times New Roman" w:hAnsi="Times New Roman"/>
          <w:sz w:val="28"/>
          <w:szCs w:val="28"/>
        </w:rPr>
        <w:t>___</w:t>
      </w:r>
      <w:r w:rsidR="002237B7" w:rsidRPr="002237B7">
        <w:rPr>
          <w:rFonts w:ascii="Times New Roman" w:hAnsi="Times New Roman"/>
          <w:sz w:val="28"/>
          <w:szCs w:val="28"/>
        </w:rPr>
        <w:t>___________________________</w:t>
      </w:r>
    </w:p>
    <w:p w14:paraId="17267A62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Is Occupant the Owner:</w:t>
      </w:r>
      <w:r w:rsidRPr="002237B7">
        <w:rPr>
          <w:rFonts w:ascii="Times New Roman" w:hAnsi="Times New Roman"/>
          <w:sz w:val="28"/>
          <w:szCs w:val="28"/>
        </w:rPr>
        <w:tab/>
      </w:r>
      <w:r w:rsidRPr="002237B7">
        <w:rPr>
          <w:rFonts w:ascii="Times New Roman" w:hAnsi="Times New Roman"/>
          <w:sz w:val="28"/>
          <w:szCs w:val="28"/>
        </w:rPr>
        <w:tab/>
      </w:r>
      <w:r w:rsidR="008D4AC8">
        <w:rPr>
          <w:rFonts w:ascii="Times New Roman" w:hAnsi="Times New Roman"/>
          <w:sz w:val="28"/>
          <w:szCs w:val="28"/>
        </w:rPr>
        <w:tab/>
      </w:r>
      <w:proofErr w:type="gramStart"/>
      <w:r w:rsidRPr="002237B7">
        <w:rPr>
          <w:rFonts w:ascii="Times New Roman" w:hAnsi="Times New Roman"/>
          <w:sz w:val="28"/>
          <w:szCs w:val="28"/>
        </w:rPr>
        <w:t>Yes</w:t>
      </w:r>
      <w:proofErr w:type="gramEnd"/>
      <w:r w:rsidRPr="002237B7">
        <w:rPr>
          <w:rFonts w:ascii="Times New Roman" w:hAnsi="Times New Roman"/>
          <w:sz w:val="28"/>
          <w:szCs w:val="28"/>
        </w:rPr>
        <w:t xml:space="preserve"> ______</w:t>
      </w:r>
      <w:r w:rsidR="008D4AC8">
        <w:rPr>
          <w:rFonts w:ascii="Times New Roman" w:hAnsi="Times New Roman"/>
          <w:sz w:val="28"/>
          <w:szCs w:val="28"/>
        </w:rPr>
        <w:t>_</w:t>
      </w:r>
      <w:r w:rsidRPr="002237B7">
        <w:rPr>
          <w:rFonts w:ascii="Times New Roman" w:hAnsi="Times New Roman"/>
          <w:sz w:val="28"/>
          <w:szCs w:val="28"/>
        </w:rPr>
        <w:t xml:space="preserve">___   </w:t>
      </w:r>
      <w:r w:rsidRPr="002237B7">
        <w:rPr>
          <w:rFonts w:ascii="Times New Roman" w:hAnsi="Times New Roman"/>
          <w:sz w:val="28"/>
          <w:szCs w:val="28"/>
        </w:rPr>
        <w:tab/>
        <w:t>No</w:t>
      </w:r>
      <w:r w:rsidR="008D4AC8">
        <w:rPr>
          <w:rFonts w:ascii="Times New Roman" w:hAnsi="Times New Roman"/>
          <w:sz w:val="28"/>
          <w:szCs w:val="28"/>
        </w:rPr>
        <w:t xml:space="preserve"> _</w:t>
      </w:r>
      <w:r w:rsidRPr="002237B7">
        <w:rPr>
          <w:rFonts w:ascii="Times New Roman" w:hAnsi="Times New Roman"/>
          <w:sz w:val="28"/>
          <w:szCs w:val="28"/>
        </w:rPr>
        <w:t>___________</w:t>
      </w:r>
    </w:p>
    <w:p w14:paraId="3A31BA9F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If No – Is there a letter of authorization from the Owner</w:t>
      </w:r>
      <w:r w:rsidR="00E97DCE" w:rsidRPr="002237B7">
        <w:rPr>
          <w:rFonts w:ascii="Times New Roman" w:hAnsi="Times New Roman"/>
          <w:sz w:val="28"/>
          <w:szCs w:val="28"/>
        </w:rPr>
        <w:t>?</w:t>
      </w:r>
      <w:r w:rsidR="00CC62EE">
        <w:rPr>
          <w:rFonts w:ascii="Times New Roman" w:hAnsi="Times New Roman"/>
          <w:sz w:val="28"/>
          <w:szCs w:val="28"/>
        </w:rPr>
        <w:tab/>
        <w:t>___</w:t>
      </w:r>
      <w:r w:rsidRPr="002237B7">
        <w:rPr>
          <w:rFonts w:ascii="Times New Roman" w:hAnsi="Times New Roman"/>
          <w:sz w:val="28"/>
          <w:szCs w:val="28"/>
        </w:rPr>
        <w:t>____________</w:t>
      </w:r>
    </w:p>
    <w:p w14:paraId="20D1485F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 xml:space="preserve">Insurance Company: </w:t>
      </w:r>
      <w:r w:rsidR="00CC62EE">
        <w:rPr>
          <w:rFonts w:ascii="Times New Roman" w:hAnsi="Times New Roman"/>
          <w:sz w:val="28"/>
          <w:szCs w:val="28"/>
        </w:rPr>
        <w:t>________</w:t>
      </w:r>
      <w:r w:rsidRPr="002237B7">
        <w:rPr>
          <w:rFonts w:ascii="Times New Roman" w:hAnsi="Times New Roman"/>
          <w:sz w:val="28"/>
          <w:szCs w:val="28"/>
        </w:rPr>
        <w:t>____________________________________</w:t>
      </w:r>
    </w:p>
    <w:p w14:paraId="17D2197D" w14:textId="77777777" w:rsidR="002237B7" w:rsidRDefault="008D4AC8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Comments:</w:t>
      </w:r>
      <w:r>
        <w:rPr>
          <w:rFonts w:ascii="Times New Roman" w:hAnsi="Times New Roman"/>
          <w:sz w:val="28"/>
          <w:szCs w:val="28"/>
        </w:rPr>
        <w:tab/>
        <w:t>______________________________________________</w:t>
      </w:r>
    </w:p>
    <w:p w14:paraId="722893FE" w14:textId="30EB5F37" w:rsidR="008D4AC8" w:rsidRDefault="008D4AC8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27156" w14:textId="77777777" w:rsidR="008D4AC8" w:rsidRPr="002237B7" w:rsidRDefault="008D4AC8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</w:p>
    <w:p w14:paraId="53829FAC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This permit is issued subject to all requirements of the By-Laws of the Town of Nackawic.</w:t>
      </w:r>
    </w:p>
    <w:p w14:paraId="55346280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</w:p>
    <w:p w14:paraId="55B39A3F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 xml:space="preserve">The Department of Natural Resources must also be contacted for authorization to burn. </w:t>
      </w:r>
    </w:p>
    <w:p w14:paraId="6631433E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</w:p>
    <w:p w14:paraId="0AED91FF" w14:textId="77777777" w:rsidR="002237B7" w:rsidRPr="002237B7" w:rsidRDefault="00CC62EE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Fire Department Authorization:</w:t>
      </w:r>
      <w:r>
        <w:rPr>
          <w:rFonts w:ascii="Times New Roman" w:hAnsi="Times New Roman"/>
          <w:sz w:val="28"/>
          <w:szCs w:val="28"/>
        </w:rPr>
        <w:tab/>
        <w:t>_______</w:t>
      </w:r>
      <w:r w:rsidR="002237B7" w:rsidRPr="002237B7">
        <w:rPr>
          <w:rFonts w:ascii="Times New Roman" w:hAnsi="Times New Roman"/>
          <w:sz w:val="28"/>
          <w:szCs w:val="28"/>
        </w:rPr>
        <w:t>_____________________________</w:t>
      </w:r>
    </w:p>
    <w:p w14:paraId="57068966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2237B7">
        <w:rPr>
          <w:rFonts w:ascii="Times New Roman" w:hAnsi="Times New Roman"/>
          <w:sz w:val="28"/>
          <w:szCs w:val="28"/>
        </w:rPr>
        <w:t>Date Reviewed:</w:t>
      </w:r>
      <w:r w:rsidR="00CC62EE">
        <w:rPr>
          <w:rFonts w:ascii="Times New Roman" w:hAnsi="Times New Roman"/>
          <w:sz w:val="28"/>
          <w:szCs w:val="28"/>
        </w:rPr>
        <w:tab/>
      </w:r>
      <w:r w:rsidRPr="002237B7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30D1FCE0" w14:textId="77777777" w:rsidR="002237B7" w:rsidRPr="002237B7" w:rsidRDefault="002237B7" w:rsidP="002237B7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</w:p>
    <w:sectPr w:rsidR="002237B7" w:rsidRPr="002237B7" w:rsidSect="00BB2EEB">
      <w:headerReference w:type="default" r:id="rId8"/>
      <w:type w:val="continuous"/>
      <w:pgSz w:w="12240" w:h="15840" w:code="1"/>
      <w:pgMar w:top="1440" w:right="1797" w:bottom="567" w:left="1797" w:header="958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49A6" w14:textId="77777777" w:rsidR="00BB2EEB" w:rsidRDefault="00BB2EEB">
      <w:r>
        <w:separator/>
      </w:r>
    </w:p>
  </w:endnote>
  <w:endnote w:type="continuationSeparator" w:id="0">
    <w:p w14:paraId="2BB975EA" w14:textId="77777777" w:rsidR="00BB2EEB" w:rsidRDefault="00BB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CE24" w14:textId="77777777" w:rsidR="00BB2EEB" w:rsidRDefault="00BB2EEB">
      <w:r>
        <w:separator/>
      </w:r>
    </w:p>
  </w:footnote>
  <w:footnote w:type="continuationSeparator" w:id="0">
    <w:p w14:paraId="392C6D1E" w14:textId="77777777" w:rsidR="00BB2EEB" w:rsidRDefault="00BB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08E1" w14:textId="559D8440" w:rsidR="00B12B09" w:rsidRDefault="00B12B09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BA6097">
      <w:rPr>
        <w:noProof/>
      </w:rPr>
      <w:t>2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7F17C1">
      <w:rPr>
        <w:noProof/>
      </w:rPr>
      <w:t>January 6, 2025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063984495">
    <w:abstractNumId w:val="0"/>
  </w:num>
  <w:num w:numId="2" w16cid:durableId="141258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8"/>
    <w:rsid w:val="00016FD3"/>
    <w:rsid w:val="0006738A"/>
    <w:rsid w:val="00142F9B"/>
    <w:rsid w:val="00217406"/>
    <w:rsid w:val="002237B7"/>
    <w:rsid w:val="0025271A"/>
    <w:rsid w:val="002670FC"/>
    <w:rsid w:val="003046EE"/>
    <w:rsid w:val="00352203"/>
    <w:rsid w:val="00372B32"/>
    <w:rsid w:val="00377113"/>
    <w:rsid w:val="00391701"/>
    <w:rsid w:val="003E10CB"/>
    <w:rsid w:val="0042381B"/>
    <w:rsid w:val="004904E1"/>
    <w:rsid w:val="00506C79"/>
    <w:rsid w:val="00536438"/>
    <w:rsid w:val="005738D3"/>
    <w:rsid w:val="005E24AD"/>
    <w:rsid w:val="00662D6C"/>
    <w:rsid w:val="006B3D78"/>
    <w:rsid w:val="00721A59"/>
    <w:rsid w:val="007D5BE1"/>
    <w:rsid w:val="007F17C1"/>
    <w:rsid w:val="008D4AC8"/>
    <w:rsid w:val="00957D8F"/>
    <w:rsid w:val="00982144"/>
    <w:rsid w:val="00982210"/>
    <w:rsid w:val="009A62F7"/>
    <w:rsid w:val="00A92186"/>
    <w:rsid w:val="00AF6D9F"/>
    <w:rsid w:val="00B12B09"/>
    <w:rsid w:val="00B95CE4"/>
    <w:rsid w:val="00BA5013"/>
    <w:rsid w:val="00BA6097"/>
    <w:rsid w:val="00BB2EEB"/>
    <w:rsid w:val="00C4771C"/>
    <w:rsid w:val="00CC62EE"/>
    <w:rsid w:val="00D027DE"/>
    <w:rsid w:val="00D04BD9"/>
    <w:rsid w:val="00E97DCE"/>
    <w:rsid w:val="00EC3E06"/>
    <w:rsid w:val="00EE2B46"/>
    <w:rsid w:val="00EF6B99"/>
    <w:rsid w:val="00F1368A"/>
    <w:rsid w:val="00F13CEC"/>
    <w:rsid w:val="00F96736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20F0C"/>
  <w15:docId w15:val="{95214084-CEA3-43EB-A883-567A0AEB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8F"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rsid w:val="00957D8F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957D8F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957D8F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957D8F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957D8F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957D8F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957D8F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957D8F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957D8F"/>
    <w:pPr>
      <w:spacing w:after="220" w:line="220" w:lineRule="atLeast"/>
    </w:pPr>
  </w:style>
  <w:style w:type="paragraph" w:customStyle="1" w:styleId="CcList">
    <w:name w:val="Cc List"/>
    <w:basedOn w:val="Normal"/>
    <w:rsid w:val="00957D8F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957D8F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957D8F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957D8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957D8F"/>
    <w:pPr>
      <w:spacing w:after="220" w:line="220" w:lineRule="atLeast"/>
    </w:pPr>
  </w:style>
  <w:style w:type="character" w:styleId="Emphasis">
    <w:name w:val="Emphasis"/>
    <w:qFormat/>
    <w:rsid w:val="00957D8F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957D8F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957D8F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957D8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957D8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957D8F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957D8F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957D8F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957D8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957D8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957D8F"/>
    <w:pPr>
      <w:spacing w:before="0"/>
    </w:pPr>
  </w:style>
  <w:style w:type="character" w:customStyle="1" w:styleId="Slogan">
    <w:name w:val="Slogan"/>
    <w:basedOn w:val="DefaultParagraphFont"/>
    <w:rsid w:val="00957D8F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957D8F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957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D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CB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957D8F"/>
    <w:pPr>
      <w:ind w:left="360" w:hanging="360"/>
    </w:pPr>
  </w:style>
  <w:style w:type="paragraph" w:styleId="ListBullet">
    <w:name w:val="List Bullet"/>
    <w:basedOn w:val="List"/>
    <w:autoRedefine/>
    <w:rsid w:val="00957D8F"/>
    <w:pPr>
      <w:numPr>
        <w:numId w:val="1"/>
      </w:numPr>
    </w:pPr>
  </w:style>
  <w:style w:type="paragraph" w:styleId="ListNumber">
    <w:name w:val="List Number"/>
    <w:basedOn w:val="BodyText"/>
    <w:rsid w:val="00957D8F"/>
    <w:pPr>
      <w:numPr>
        <w:numId w:val="2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CB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6</TotalTime>
  <Pages>1</Pages>
  <Words>143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Jennifer Waye</dc:creator>
  <cp:lastModifiedBy>Rebecca McCormack</cp:lastModifiedBy>
  <cp:revision>5</cp:revision>
  <cp:lastPrinted>2024-03-20T14:47:00Z</cp:lastPrinted>
  <dcterms:created xsi:type="dcterms:W3CDTF">2024-03-19T13:25:00Z</dcterms:created>
  <dcterms:modified xsi:type="dcterms:W3CDTF">2025-01-06T13:54:00Z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